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621F0" w:rsidRPr="008621F0" w:rsidRDefault="008621F0" w:rsidP="008621F0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8621F0">
        <w:rPr>
          <w:rFonts w:ascii="Times New Roman" w:hAnsi="Times New Roman"/>
          <w:sz w:val="28"/>
          <w:szCs w:val="28"/>
        </w:rPr>
        <w:t xml:space="preserve">Статистика по </w:t>
      </w:r>
      <w:r w:rsidR="006D4236">
        <w:rPr>
          <w:rFonts w:ascii="Times New Roman" w:hAnsi="Times New Roman"/>
          <w:sz w:val="28"/>
          <w:szCs w:val="28"/>
        </w:rPr>
        <w:t>обращениям</w:t>
      </w:r>
      <w:r w:rsidRPr="008621F0">
        <w:rPr>
          <w:rFonts w:ascii="Times New Roman" w:hAnsi="Times New Roman"/>
          <w:sz w:val="28"/>
          <w:szCs w:val="28"/>
        </w:rPr>
        <w:t xml:space="preserve"> граждан, </w:t>
      </w:r>
    </w:p>
    <w:p w:rsidR="00887EF9" w:rsidRPr="00887EF9" w:rsidRDefault="008621F0" w:rsidP="008621F0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8621F0">
        <w:rPr>
          <w:rFonts w:ascii="Times New Roman" w:hAnsi="Times New Roman"/>
          <w:sz w:val="28"/>
          <w:szCs w:val="28"/>
        </w:rPr>
        <w:t xml:space="preserve">направленным на рассмотрение в структурные подразделения </w:t>
      </w:r>
      <w:r w:rsidR="00BA453D">
        <w:rPr>
          <w:rFonts w:ascii="Times New Roman" w:hAnsi="Times New Roman"/>
          <w:sz w:val="28"/>
          <w:szCs w:val="28"/>
        </w:rPr>
        <w:t>У</w:t>
      </w:r>
      <w:r w:rsidRPr="008621F0">
        <w:rPr>
          <w:rFonts w:ascii="Times New Roman" w:hAnsi="Times New Roman"/>
          <w:sz w:val="28"/>
          <w:szCs w:val="28"/>
        </w:rPr>
        <w:t>ФНС России</w:t>
      </w:r>
      <w:r w:rsidR="006D4236">
        <w:rPr>
          <w:rFonts w:ascii="Times New Roman" w:hAnsi="Times New Roman"/>
          <w:sz w:val="28"/>
          <w:szCs w:val="28"/>
        </w:rPr>
        <w:t xml:space="preserve"> по Кировской области</w:t>
      </w:r>
    </w:p>
    <w:p w:rsidR="008C7445" w:rsidRDefault="008C7445" w:rsidP="00887EF9">
      <w:pPr>
        <w:spacing w:after="0" w:line="240" w:lineRule="auto"/>
        <w:jc w:val="center"/>
        <w:rPr>
          <w:rFonts w:ascii="Times New Roman" w:hAnsi="Times New Roman"/>
          <w:noProof/>
          <w:color w:val="000000"/>
          <w:sz w:val="28"/>
          <w:szCs w:val="28"/>
        </w:rPr>
      </w:pPr>
      <w:r w:rsidRPr="00887EF9">
        <w:rPr>
          <w:rFonts w:ascii="Times New Roman" w:hAnsi="Times New Roman"/>
          <w:sz w:val="28"/>
          <w:szCs w:val="28"/>
        </w:rPr>
        <w:t xml:space="preserve">за период </w:t>
      </w:r>
      <w:r w:rsidR="0060501C">
        <w:rPr>
          <w:rFonts w:ascii="Times New Roman" w:hAnsi="Times New Roman"/>
          <w:noProof/>
          <w:color w:val="000000"/>
          <w:sz w:val="28"/>
          <w:szCs w:val="28"/>
        </w:rPr>
        <w:t>01.07.2020</w:t>
      </w:r>
      <w:r w:rsidR="00480AE6" w:rsidRPr="00887EF9">
        <w:rPr>
          <w:rFonts w:ascii="Times New Roman" w:hAnsi="Times New Roman"/>
          <w:noProof/>
          <w:color w:val="000000"/>
          <w:sz w:val="28"/>
          <w:szCs w:val="28"/>
        </w:rPr>
        <w:t xml:space="preserve"> по </w:t>
      </w:r>
      <w:r w:rsidR="0060501C">
        <w:rPr>
          <w:rFonts w:ascii="Times New Roman" w:hAnsi="Times New Roman"/>
          <w:noProof/>
          <w:color w:val="000000"/>
          <w:sz w:val="28"/>
          <w:szCs w:val="28"/>
        </w:rPr>
        <w:t>31.07.2020</w:t>
      </w:r>
      <w:r w:rsidR="00480AE6" w:rsidRPr="00887EF9">
        <w:rPr>
          <w:rFonts w:ascii="Times New Roman" w:hAnsi="Times New Roman"/>
          <w:noProof/>
          <w:color w:val="000000"/>
          <w:sz w:val="28"/>
          <w:szCs w:val="28"/>
        </w:rPr>
        <w:t xml:space="preserve"> года</w:t>
      </w:r>
    </w:p>
    <w:p w:rsidR="006D4236" w:rsidRPr="00887EF9" w:rsidRDefault="006D4236" w:rsidP="00887EF9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tbl>
      <w:tblPr>
        <w:tblW w:w="15828" w:type="dxa"/>
        <w:tblLayout w:type="fixed"/>
        <w:tblLook w:val="04A0" w:firstRow="1" w:lastRow="0" w:firstColumn="1" w:lastColumn="0" w:noHBand="0" w:noVBand="1"/>
      </w:tblPr>
      <w:tblGrid>
        <w:gridCol w:w="657"/>
        <w:gridCol w:w="1984"/>
        <w:gridCol w:w="709"/>
        <w:gridCol w:w="1701"/>
        <w:gridCol w:w="850"/>
        <w:gridCol w:w="851"/>
        <w:gridCol w:w="850"/>
        <w:gridCol w:w="851"/>
        <w:gridCol w:w="850"/>
        <w:gridCol w:w="993"/>
        <w:gridCol w:w="850"/>
        <w:gridCol w:w="1134"/>
        <w:gridCol w:w="713"/>
        <w:gridCol w:w="1276"/>
        <w:gridCol w:w="851"/>
        <w:gridCol w:w="708"/>
      </w:tblGrid>
      <w:tr w:rsidR="007243EF" w:rsidRPr="00C0540F" w:rsidTr="000C72AE">
        <w:trPr>
          <w:trHeight w:val="393"/>
        </w:trPr>
        <w:tc>
          <w:tcPr>
            <w:tcW w:w="65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7243EF" w:rsidRPr="00C0540F" w:rsidRDefault="007243EF" w:rsidP="008621F0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0540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7243EF" w:rsidRDefault="007243EF" w:rsidP="008621F0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516CF5">
              <w:rPr>
                <w:rFonts w:ascii="Times New Roman" w:eastAsia="Times New Roman" w:hAnsi="Times New Roman"/>
                <w:color w:val="000000"/>
                <w:lang w:eastAsia="ru-RU"/>
              </w:rPr>
              <w:t>Наименование тер</w:t>
            </w:r>
            <w:r w:rsidR="008621F0">
              <w:rPr>
                <w:rFonts w:ascii="Times New Roman" w:eastAsia="Times New Roman" w:hAnsi="Times New Roman"/>
                <w:color w:val="000000"/>
                <w:lang w:eastAsia="ru-RU"/>
              </w:rPr>
              <w:t>риториального налогового органа</w:t>
            </w:r>
          </w:p>
          <w:p w:rsidR="008621F0" w:rsidRPr="008621F0" w:rsidRDefault="008621F0" w:rsidP="008621F0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8621F0"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>из которого поступило обращение</w:t>
            </w:r>
          </w:p>
        </w:tc>
        <w:tc>
          <w:tcPr>
            <w:tcW w:w="13187" w:type="dxa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43EF" w:rsidRDefault="007243EF" w:rsidP="00F8195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Количество</w:t>
            </w:r>
            <w:r w:rsidRPr="00C0540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обращений</w:t>
            </w:r>
          </w:p>
        </w:tc>
      </w:tr>
      <w:tr w:rsidR="007243EF" w:rsidRPr="00C0540F" w:rsidTr="000C72AE">
        <w:trPr>
          <w:trHeight w:val="397"/>
        </w:trPr>
        <w:tc>
          <w:tcPr>
            <w:tcW w:w="65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243EF" w:rsidRPr="00C0540F" w:rsidRDefault="007243EF" w:rsidP="00557B7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243EF" w:rsidRPr="00C0540F" w:rsidRDefault="007243EF" w:rsidP="00557B7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7243EF" w:rsidRPr="00887EF9" w:rsidRDefault="007243EF" w:rsidP="008621F0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87EF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2478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43EF" w:rsidRDefault="007243EF" w:rsidP="00557B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В том числе по тематике вопроса </w:t>
            </w:r>
            <w:r w:rsidRPr="002E28EA">
              <w:rPr>
                <w:rFonts w:ascii="Times New Roman" w:hAnsi="Times New Roman"/>
                <w:noProof/>
                <w:color w:val="000000"/>
                <w:sz w:val="20"/>
                <w:szCs w:val="20"/>
              </w:rPr>
              <w:t xml:space="preserve">в </w:t>
            </w:r>
            <w:r w:rsidRPr="00C0540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соответствии с </w:t>
            </w:r>
            <w:r w:rsidRPr="002E28EA">
              <w:rPr>
                <w:rFonts w:ascii="Times New Roman" w:hAnsi="Times New Roman"/>
                <w:noProof/>
                <w:color w:val="000000"/>
                <w:sz w:val="20"/>
                <w:szCs w:val="20"/>
              </w:rPr>
              <w:t>тематическим классификатором обращений</w:t>
            </w:r>
          </w:p>
        </w:tc>
      </w:tr>
      <w:tr w:rsidR="000C72AE" w:rsidTr="000C72AE">
        <w:trPr>
          <w:cantSplit/>
          <w:trHeight w:val="3887"/>
        </w:trPr>
        <w:tc>
          <w:tcPr>
            <w:tcW w:w="65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56A6" w:rsidRPr="00F26C5C" w:rsidRDefault="004956A6" w:rsidP="00557B7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56A6" w:rsidRPr="002E28EA" w:rsidRDefault="004956A6" w:rsidP="00557B7E">
            <w:pPr>
              <w:rPr>
                <w:rFonts w:ascii="Times New Roman" w:hAnsi="Times New Roman"/>
                <w:color w:val="000000"/>
                <w:sz w:val="19"/>
                <w:szCs w:val="19"/>
              </w:rPr>
            </w:pPr>
          </w:p>
        </w:tc>
        <w:tc>
          <w:tcPr>
            <w:tcW w:w="70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956A6" w:rsidRDefault="004956A6" w:rsidP="00557B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3332FD" w:rsidRPr="003332FD" w:rsidRDefault="003332FD" w:rsidP="003332FD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332F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0003.0008.0086.1198 </w:t>
            </w:r>
          </w:p>
          <w:p w:rsidR="004956A6" w:rsidRPr="00422808" w:rsidRDefault="003332FD" w:rsidP="003332FD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332F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Обжалование решений государственных органов и должностных лиц, споров с физическими и юридическими лицами по обжалованию актов ненормативного характера и действий (бездействия) должностных лиц при рассмотрении обращения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956A6" w:rsidRDefault="004956A6" w:rsidP="004956A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0003.0008.0086.0540</w:t>
            </w:r>
          </w:p>
          <w:p w:rsidR="004956A6" w:rsidRPr="00422808" w:rsidRDefault="004956A6" w:rsidP="004956A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Земельный налог</w:t>
            </w:r>
          </w:p>
        </w:tc>
        <w:tc>
          <w:tcPr>
            <w:tcW w:w="851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956A6" w:rsidRDefault="004956A6" w:rsidP="00422808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0003.0008.0086.0543 </w:t>
            </w:r>
          </w:p>
          <w:p w:rsidR="004956A6" w:rsidRPr="00422808" w:rsidRDefault="004956A6" w:rsidP="00422808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Транспортный налог</w:t>
            </w:r>
          </w:p>
        </w:tc>
        <w:tc>
          <w:tcPr>
            <w:tcW w:w="850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956A6" w:rsidRDefault="004956A6" w:rsidP="004956A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0003.0008.0086.0544 </w:t>
            </w:r>
          </w:p>
          <w:p w:rsidR="004956A6" w:rsidRPr="00422808" w:rsidRDefault="004956A6" w:rsidP="004956A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noProof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Налог на имущество</w:t>
            </w:r>
          </w:p>
        </w:tc>
        <w:tc>
          <w:tcPr>
            <w:tcW w:w="851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956A6" w:rsidRDefault="004956A6" w:rsidP="004956A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0003.0008.0086.0545</w:t>
            </w:r>
          </w:p>
          <w:p w:rsidR="004956A6" w:rsidRPr="002E28EA" w:rsidRDefault="004956A6" w:rsidP="004956A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noProof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Налог на доходы физических лиц</w:t>
            </w:r>
          </w:p>
        </w:tc>
        <w:tc>
          <w:tcPr>
            <w:tcW w:w="850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956A6" w:rsidRPr="002E28EA" w:rsidRDefault="004956A6" w:rsidP="00422808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noProof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0003.0008.0086.0548 Налогообложение малого бизнеса, специальных налоговых режимов</w:t>
            </w:r>
          </w:p>
        </w:tc>
        <w:tc>
          <w:tcPr>
            <w:tcW w:w="993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956A6" w:rsidRPr="006D4236" w:rsidRDefault="004956A6" w:rsidP="00422808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0003.0008.0086.0558 </w:t>
            </w:r>
          </w:p>
          <w:p w:rsidR="004956A6" w:rsidRPr="00422808" w:rsidRDefault="004956A6" w:rsidP="00422808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noProof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Задолженность по налогам, сборам и взносам в бюджеты государственных внебюджетных фондов</w:t>
            </w:r>
          </w:p>
        </w:tc>
        <w:tc>
          <w:tcPr>
            <w:tcW w:w="850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956A6" w:rsidRDefault="004956A6" w:rsidP="00422808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0003.0008.0086.0560 </w:t>
            </w:r>
          </w:p>
          <w:p w:rsidR="004956A6" w:rsidRPr="00422808" w:rsidRDefault="004956A6" w:rsidP="00422808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Уклонение от налогообложения</w:t>
            </w:r>
          </w:p>
        </w:tc>
        <w:tc>
          <w:tcPr>
            <w:tcW w:w="1134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956A6" w:rsidRPr="006D4236" w:rsidRDefault="004956A6" w:rsidP="00840DD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0003.0008.0086.0557 </w:t>
            </w:r>
          </w:p>
          <w:p w:rsidR="004956A6" w:rsidRPr="00840DD6" w:rsidRDefault="004956A6" w:rsidP="00EC6E3B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Возврат или зачет излишне уплаченных или излишне взысканных сумм налогов, сборов, взносов, пеней и штрафов</w:t>
            </w:r>
          </w:p>
        </w:tc>
        <w:tc>
          <w:tcPr>
            <w:tcW w:w="713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956A6" w:rsidRDefault="004956A6" w:rsidP="00840DD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0003.0008.0086.0552</w:t>
            </w:r>
          </w:p>
          <w:p w:rsidR="004956A6" w:rsidRDefault="004956A6" w:rsidP="00840DD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Организация работы с налогоплательщиками</w:t>
            </w:r>
          </w:p>
        </w:tc>
        <w:tc>
          <w:tcPr>
            <w:tcW w:w="1276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956A6" w:rsidRPr="006D4236" w:rsidRDefault="004956A6" w:rsidP="00840DD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0003.0008.0086.0565</w:t>
            </w:r>
          </w:p>
          <w:p w:rsidR="004956A6" w:rsidRPr="002E28EA" w:rsidRDefault="004956A6" w:rsidP="00EC6E3B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Регистрация юридических лиц, физических лиц в качестве</w:t>
            </w:r>
            <w:r w:rsidR="00EC6E3B" w:rsidRPr="00EC6E3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индивидуальных предпринимателей и крестьянских (фермерских) хозяйств</w:t>
            </w:r>
          </w:p>
        </w:tc>
        <w:tc>
          <w:tcPr>
            <w:tcW w:w="851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956A6" w:rsidRDefault="004956A6" w:rsidP="00923030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0003.0008.0086.0562</w:t>
            </w:r>
          </w:p>
          <w:p w:rsidR="004956A6" w:rsidRPr="004A3E1E" w:rsidRDefault="004956A6" w:rsidP="00923030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 Оказание услуг в электронной форме. Пользование информационными ресурсами</w:t>
            </w:r>
          </w:p>
        </w:tc>
        <w:tc>
          <w:tcPr>
            <w:tcW w:w="708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</w:tcPr>
          <w:p w:rsidR="004956A6" w:rsidRPr="007243EF" w:rsidRDefault="004956A6" w:rsidP="004956A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8621F0">
              <w:rPr>
                <w:rFonts w:ascii="Times New Roman" w:hAnsi="Times New Roman"/>
                <w:sz w:val="18"/>
                <w:szCs w:val="18"/>
                <w:lang w:val="en-US"/>
              </w:rPr>
              <w:t>По</w:t>
            </w:r>
            <w:proofErr w:type="spellEnd"/>
            <w:r w:rsidRPr="008621F0">
              <w:rPr>
                <w:rFonts w:ascii="Times New Roman" w:hAnsi="Times New Roman"/>
                <w:sz w:val="18"/>
                <w:szCs w:val="18"/>
                <w:lang w:val="en-US"/>
              </w:rPr>
              <w:t xml:space="preserve"> </w:t>
            </w:r>
            <w:r>
              <w:rPr>
                <w:rFonts w:ascii="Times New Roman" w:hAnsi="Times New Roman"/>
                <w:sz w:val="18"/>
                <w:szCs w:val="18"/>
              </w:rPr>
              <w:t>другим</w:t>
            </w:r>
            <w:r w:rsidRPr="008621F0">
              <w:rPr>
                <w:rFonts w:ascii="Times New Roman" w:hAnsi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8621F0">
              <w:rPr>
                <w:rFonts w:ascii="Times New Roman" w:hAnsi="Times New Roman"/>
                <w:sz w:val="18"/>
                <w:szCs w:val="18"/>
                <w:lang w:val="en-US"/>
              </w:rPr>
              <w:t>вопросам</w:t>
            </w:r>
            <w:proofErr w:type="spellEnd"/>
          </w:p>
        </w:tc>
      </w:tr>
      <w:tr w:rsidR="000C72AE" w:rsidTr="000C72AE">
        <w:trPr>
          <w:trHeight w:val="616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56A6" w:rsidRPr="00887EF9" w:rsidRDefault="006D4236" w:rsidP="000C651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2DC1" w:rsidRDefault="0060501C" w:rsidP="00557B7E">
            <w:pPr>
              <w:spacing w:after="0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/>
                <w:color w:val="000000"/>
                <w:sz w:val="19"/>
                <w:szCs w:val="19"/>
              </w:rPr>
              <w:t xml:space="preserve"> Кировская область\</w:t>
            </w:r>
          </w:p>
          <w:p w:rsidR="004956A6" w:rsidRPr="002E28EA" w:rsidRDefault="0060501C" w:rsidP="00557B7E">
            <w:pPr>
              <w:spacing w:after="0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/>
                <w:color w:val="000000"/>
                <w:sz w:val="19"/>
                <w:szCs w:val="19"/>
              </w:rPr>
              <w:t>Советский район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956A6" w:rsidRPr="004A3E1E" w:rsidRDefault="0060501C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56A6" w:rsidRPr="00422808" w:rsidRDefault="004956A6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56A6" w:rsidRPr="00422808" w:rsidRDefault="004956A6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56A6" w:rsidRPr="001D263E" w:rsidRDefault="004956A6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56A6" w:rsidRPr="001D263E" w:rsidRDefault="004956A6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56A6" w:rsidRPr="001D263E" w:rsidRDefault="0060501C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 (100,00%)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56A6" w:rsidRPr="001D263E" w:rsidRDefault="004956A6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56A6" w:rsidRPr="001D263E" w:rsidRDefault="004956A6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56A6" w:rsidRPr="001D263E" w:rsidRDefault="004956A6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56A6" w:rsidRPr="001D263E" w:rsidRDefault="004956A6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56A6" w:rsidRPr="001D263E" w:rsidRDefault="004956A6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56A6" w:rsidRPr="00BB0760" w:rsidRDefault="004956A6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56A6" w:rsidRPr="00BB0760" w:rsidRDefault="004956A6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56A6" w:rsidRPr="00BB0760" w:rsidRDefault="004956A6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0C72AE" w:rsidTr="000C72AE">
        <w:trPr>
          <w:trHeight w:val="616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501C" w:rsidRPr="00887EF9" w:rsidRDefault="000C6519" w:rsidP="00557B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501C" w:rsidRDefault="0060501C" w:rsidP="00557B7E">
            <w:pPr>
              <w:spacing w:after="0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/>
                <w:color w:val="000000"/>
                <w:sz w:val="19"/>
                <w:szCs w:val="19"/>
              </w:rPr>
              <w:t>12 Республика Марий Эл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501C" w:rsidRDefault="0060501C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501C" w:rsidRPr="00422808" w:rsidRDefault="0060501C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501C" w:rsidRPr="00422808" w:rsidRDefault="0060501C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501C" w:rsidRPr="001D263E" w:rsidRDefault="0060501C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501C" w:rsidRPr="001D263E" w:rsidRDefault="0060501C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501C" w:rsidRDefault="0060501C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501C" w:rsidRPr="001D263E" w:rsidRDefault="0060501C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501C" w:rsidRPr="001D263E" w:rsidRDefault="0060501C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501C" w:rsidRPr="001D263E" w:rsidRDefault="0060501C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 (100,00%)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501C" w:rsidRPr="001D263E" w:rsidRDefault="0060501C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501C" w:rsidRPr="001D263E" w:rsidRDefault="0060501C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501C" w:rsidRPr="00BB0760" w:rsidRDefault="0060501C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501C" w:rsidRPr="00BB0760" w:rsidRDefault="0060501C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501C" w:rsidRPr="00BB0760" w:rsidRDefault="0060501C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0C72AE" w:rsidTr="000C72AE">
        <w:trPr>
          <w:trHeight w:val="616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501C" w:rsidRPr="00887EF9" w:rsidRDefault="000C6519" w:rsidP="00557B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501C" w:rsidRDefault="0060501C" w:rsidP="00557B7E">
            <w:pPr>
              <w:spacing w:after="0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/>
                <w:color w:val="000000"/>
                <w:sz w:val="19"/>
                <w:szCs w:val="19"/>
              </w:rPr>
              <w:t>43 Кировская область\Богородский район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501C" w:rsidRDefault="0060501C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501C" w:rsidRPr="00422808" w:rsidRDefault="0060501C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501C" w:rsidRPr="00422808" w:rsidRDefault="0060501C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501C" w:rsidRPr="001D263E" w:rsidRDefault="0060501C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501C" w:rsidRPr="001D263E" w:rsidRDefault="0060501C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501C" w:rsidRDefault="0060501C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501C" w:rsidRPr="001D263E" w:rsidRDefault="0060501C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501C" w:rsidRPr="001D263E" w:rsidRDefault="0060501C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501C" w:rsidRDefault="0060501C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 (100,00%)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501C" w:rsidRPr="001D263E" w:rsidRDefault="0060501C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501C" w:rsidRPr="001D263E" w:rsidRDefault="0060501C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501C" w:rsidRPr="00BB0760" w:rsidRDefault="0060501C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501C" w:rsidRPr="00BB0760" w:rsidRDefault="0060501C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501C" w:rsidRPr="00BB0760" w:rsidRDefault="0060501C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0C72AE" w:rsidTr="000C72AE">
        <w:trPr>
          <w:trHeight w:val="616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501C" w:rsidRPr="00887EF9" w:rsidRDefault="000C6519" w:rsidP="00557B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501C" w:rsidRDefault="0060501C" w:rsidP="00557B7E">
            <w:pPr>
              <w:spacing w:after="0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/>
                <w:color w:val="000000"/>
                <w:sz w:val="19"/>
                <w:szCs w:val="19"/>
              </w:rPr>
              <w:t>43 Кировская область\г. Киров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501C" w:rsidRDefault="0060501C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42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501C" w:rsidRPr="00422808" w:rsidRDefault="0060501C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 (4,76%)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501C" w:rsidRPr="00422808" w:rsidRDefault="0060501C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501C" w:rsidRPr="001D263E" w:rsidRDefault="0060501C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501C" w:rsidRPr="001D263E" w:rsidRDefault="0060501C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 (4,76%)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501C" w:rsidRDefault="0060501C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7 (16,67%)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501C" w:rsidRPr="001D263E" w:rsidRDefault="0060501C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501C" w:rsidRPr="001D263E" w:rsidRDefault="0060501C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 (7,14%)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501C" w:rsidRDefault="0060501C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 (2,38%)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501C" w:rsidRPr="001D263E" w:rsidRDefault="0060501C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 (4,76%)</w:t>
            </w:r>
          </w:p>
        </w:tc>
        <w:tc>
          <w:tcPr>
            <w:tcW w:w="7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501C" w:rsidRPr="001D263E" w:rsidRDefault="0060501C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 (7,14%)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501C" w:rsidRPr="00BB0760" w:rsidRDefault="0060501C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501C" w:rsidRPr="00BB0760" w:rsidRDefault="0060501C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501C" w:rsidRPr="00BB0760" w:rsidRDefault="0060501C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22 (52,38%)</w:t>
            </w:r>
          </w:p>
        </w:tc>
      </w:tr>
      <w:tr w:rsidR="000C72AE" w:rsidTr="000C72AE">
        <w:trPr>
          <w:trHeight w:val="616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501C" w:rsidRPr="00887EF9" w:rsidRDefault="000C6519" w:rsidP="00557B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501C" w:rsidRDefault="0060501C" w:rsidP="00557B7E">
            <w:pPr>
              <w:spacing w:after="0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/>
                <w:color w:val="000000"/>
                <w:sz w:val="19"/>
                <w:szCs w:val="19"/>
              </w:rPr>
              <w:t>43 Кировская область\г. Кирово-Чепецк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501C" w:rsidRDefault="0060501C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501C" w:rsidRDefault="0060501C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501C" w:rsidRPr="00422808" w:rsidRDefault="0060501C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501C" w:rsidRPr="001D263E" w:rsidRDefault="0060501C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501C" w:rsidRDefault="0060501C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501C" w:rsidRDefault="0060501C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 (50,00%)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501C" w:rsidRPr="001D263E" w:rsidRDefault="0060501C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501C" w:rsidRDefault="0060501C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501C" w:rsidRDefault="0060501C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501C" w:rsidRDefault="0060501C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501C" w:rsidRDefault="0060501C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501C" w:rsidRPr="00BB0760" w:rsidRDefault="0060501C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501C" w:rsidRPr="00BB0760" w:rsidRDefault="0060501C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501C" w:rsidRDefault="0060501C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 (50,00%)</w:t>
            </w:r>
          </w:p>
        </w:tc>
      </w:tr>
      <w:tr w:rsidR="000C72AE" w:rsidTr="000C72AE">
        <w:trPr>
          <w:trHeight w:val="616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501C" w:rsidRPr="00887EF9" w:rsidRDefault="000C6519" w:rsidP="00557B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2DC1" w:rsidRDefault="0060501C" w:rsidP="00557B7E">
            <w:pPr>
              <w:spacing w:after="0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/>
                <w:color w:val="000000"/>
                <w:sz w:val="19"/>
                <w:szCs w:val="19"/>
              </w:rPr>
              <w:t>43 Кировская область\</w:t>
            </w:r>
          </w:p>
          <w:p w:rsidR="0060501C" w:rsidRDefault="0060501C" w:rsidP="00557B7E">
            <w:pPr>
              <w:spacing w:after="0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/>
                <w:color w:val="000000"/>
                <w:sz w:val="19"/>
                <w:szCs w:val="19"/>
              </w:rPr>
              <w:t>г. Слободской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501C" w:rsidRDefault="0060501C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501C" w:rsidRDefault="0060501C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501C" w:rsidRPr="00422808" w:rsidRDefault="0060501C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501C" w:rsidRPr="001D263E" w:rsidRDefault="0060501C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501C" w:rsidRDefault="0060501C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501C" w:rsidRDefault="0060501C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501C" w:rsidRPr="001D263E" w:rsidRDefault="0060501C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501C" w:rsidRDefault="0060501C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501C" w:rsidRDefault="0060501C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501C" w:rsidRDefault="0060501C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501C" w:rsidRDefault="0060501C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 (100,00%)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501C" w:rsidRPr="00BB0760" w:rsidRDefault="0060501C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501C" w:rsidRPr="00BB0760" w:rsidRDefault="0060501C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501C" w:rsidRDefault="0060501C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0C72AE" w:rsidTr="000C72AE">
        <w:trPr>
          <w:trHeight w:val="616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501C" w:rsidRPr="00887EF9" w:rsidRDefault="000C6519" w:rsidP="00557B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lastRenderedPageBreak/>
              <w:t>7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2DC1" w:rsidRDefault="0060501C" w:rsidP="00557B7E">
            <w:pPr>
              <w:spacing w:after="0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/>
                <w:color w:val="000000"/>
                <w:sz w:val="19"/>
                <w:szCs w:val="19"/>
              </w:rPr>
              <w:t>43 Кировская область\</w:t>
            </w:r>
          </w:p>
          <w:p w:rsidR="0060501C" w:rsidRDefault="0060501C" w:rsidP="00557B7E">
            <w:pPr>
              <w:spacing w:after="0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bookmarkStart w:id="0" w:name="_GoBack"/>
            <w:bookmarkEnd w:id="0"/>
            <w:r>
              <w:rPr>
                <w:rFonts w:ascii="Times New Roman" w:hAnsi="Times New Roman"/>
                <w:color w:val="000000"/>
                <w:sz w:val="19"/>
                <w:szCs w:val="19"/>
              </w:rPr>
              <w:t>Сунский район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501C" w:rsidRDefault="0060501C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501C" w:rsidRDefault="0060501C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501C" w:rsidRPr="00422808" w:rsidRDefault="0060501C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501C" w:rsidRPr="001D263E" w:rsidRDefault="0060501C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501C" w:rsidRDefault="0060501C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501C" w:rsidRDefault="0060501C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501C" w:rsidRPr="001D263E" w:rsidRDefault="0060501C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501C" w:rsidRDefault="0060501C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501C" w:rsidRDefault="0060501C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501C" w:rsidRDefault="0060501C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501C" w:rsidRDefault="0060501C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 (100,00%)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501C" w:rsidRPr="00BB0760" w:rsidRDefault="0060501C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501C" w:rsidRPr="00BB0760" w:rsidRDefault="0060501C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501C" w:rsidRDefault="0060501C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0C72AE" w:rsidTr="000C72AE">
        <w:trPr>
          <w:trHeight w:val="616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501C" w:rsidRPr="00887EF9" w:rsidRDefault="000C6519" w:rsidP="00557B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8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501C" w:rsidRDefault="0060501C" w:rsidP="00557B7E">
            <w:pPr>
              <w:spacing w:after="0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/>
                <w:color w:val="000000"/>
                <w:sz w:val="19"/>
                <w:szCs w:val="19"/>
              </w:rPr>
              <w:t>50 Московская область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501C" w:rsidRDefault="0060501C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501C" w:rsidRDefault="0060501C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501C" w:rsidRPr="00422808" w:rsidRDefault="0060501C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501C" w:rsidRPr="001D263E" w:rsidRDefault="0060501C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501C" w:rsidRDefault="0060501C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501C" w:rsidRDefault="0060501C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501C" w:rsidRPr="001D263E" w:rsidRDefault="0060501C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501C" w:rsidRDefault="0060501C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501C" w:rsidRDefault="0060501C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501C" w:rsidRDefault="0060501C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501C" w:rsidRDefault="0060501C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501C" w:rsidRPr="00BB0760" w:rsidRDefault="0060501C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501C" w:rsidRPr="00BB0760" w:rsidRDefault="0060501C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501C" w:rsidRDefault="0060501C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 (100,00%)</w:t>
            </w:r>
          </w:p>
        </w:tc>
      </w:tr>
      <w:tr w:rsidR="000C72AE" w:rsidTr="000C72AE">
        <w:trPr>
          <w:trHeight w:val="616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501C" w:rsidRPr="00887EF9" w:rsidRDefault="000C6519" w:rsidP="00557B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9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501C" w:rsidRDefault="0060501C" w:rsidP="00557B7E">
            <w:pPr>
              <w:spacing w:after="0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/>
                <w:color w:val="000000"/>
                <w:sz w:val="19"/>
                <w:szCs w:val="19"/>
              </w:rPr>
              <w:t>69 Тверская область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501C" w:rsidRDefault="0060501C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501C" w:rsidRDefault="0060501C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501C" w:rsidRPr="00422808" w:rsidRDefault="0060501C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501C" w:rsidRPr="001D263E" w:rsidRDefault="0060501C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501C" w:rsidRDefault="0060501C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501C" w:rsidRDefault="0060501C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501C" w:rsidRPr="001D263E" w:rsidRDefault="0060501C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501C" w:rsidRDefault="0060501C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 (100,00%)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501C" w:rsidRDefault="0060501C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501C" w:rsidRDefault="0060501C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501C" w:rsidRDefault="0060501C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501C" w:rsidRPr="00BB0760" w:rsidRDefault="0060501C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501C" w:rsidRPr="00BB0760" w:rsidRDefault="0060501C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501C" w:rsidRDefault="0060501C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0C72AE" w:rsidTr="000C72AE">
        <w:trPr>
          <w:trHeight w:val="616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501C" w:rsidRPr="00887EF9" w:rsidRDefault="000C6519" w:rsidP="00557B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10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501C" w:rsidRDefault="0060501C" w:rsidP="00557B7E">
            <w:pPr>
              <w:spacing w:after="0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/>
                <w:color w:val="000000"/>
                <w:sz w:val="19"/>
                <w:szCs w:val="19"/>
              </w:rPr>
              <w:t>73 Ульяновская область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501C" w:rsidRDefault="0060501C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501C" w:rsidRDefault="0060501C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501C" w:rsidRPr="00422808" w:rsidRDefault="0060501C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501C" w:rsidRPr="001D263E" w:rsidRDefault="0060501C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501C" w:rsidRDefault="0060501C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501C" w:rsidRDefault="0060501C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501C" w:rsidRPr="001D263E" w:rsidRDefault="0060501C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501C" w:rsidRDefault="0060501C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501C" w:rsidRDefault="0060501C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501C" w:rsidRDefault="0060501C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501C" w:rsidRDefault="0060501C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501C" w:rsidRPr="00BB0760" w:rsidRDefault="0060501C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501C" w:rsidRPr="00BB0760" w:rsidRDefault="0060501C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501C" w:rsidRDefault="0060501C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 (100,00%)</w:t>
            </w:r>
          </w:p>
        </w:tc>
      </w:tr>
      <w:tr w:rsidR="006D4236" w:rsidTr="000C72AE">
        <w:trPr>
          <w:trHeight w:val="616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4236" w:rsidRPr="00887EF9" w:rsidRDefault="000C6519" w:rsidP="006D423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11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4236" w:rsidRDefault="006D4236" w:rsidP="006D4236">
            <w:pPr>
              <w:spacing w:after="0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/>
                <w:color w:val="000000"/>
                <w:sz w:val="19"/>
                <w:szCs w:val="19"/>
              </w:rPr>
              <w:t>76 Ярославская область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4236" w:rsidRDefault="006D4236" w:rsidP="006D423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4236" w:rsidRDefault="006D4236" w:rsidP="006D423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4236" w:rsidRPr="00422808" w:rsidRDefault="006D4236" w:rsidP="006D423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4236" w:rsidRPr="001D263E" w:rsidRDefault="006D4236" w:rsidP="006D423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D4236" w:rsidRDefault="006D4236" w:rsidP="006D423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D4236" w:rsidRDefault="006D4236" w:rsidP="006D423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D4236" w:rsidRPr="001D263E" w:rsidRDefault="006D4236" w:rsidP="006D423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D4236" w:rsidRDefault="006D4236" w:rsidP="006D423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D4236" w:rsidRDefault="006D4236" w:rsidP="006D423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D4236" w:rsidRDefault="006D4236" w:rsidP="006D423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D4236" w:rsidRDefault="006D4236" w:rsidP="006D423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D4236" w:rsidRPr="00BB0760" w:rsidRDefault="006D4236" w:rsidP="006D423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D4236" w:rsidRPr="00BB0760" w:rsidRDefault="006D4236" w:rsidP="006D423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D4236" w:rsidRDefault="006D4236" w:rsidP="006D423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 (100,00%)</w:t>
            </w:r>
          </w:p>
        </w:tc>
      </w:tr>
      <w:tr w:rsidR="006D4236" w:rsidTr="000C72AE">
        <w:trPr>
          <w:trHeight w:val="616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4236" w:rsidRPr="00887EF9" w:rsidRDefault="000C6519" w:rsidP="006D423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12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4236" w:rsidRDefault="006D4236" w:rsidP="006D4236">
            <w:pPr>
              <w:spacing w:after="0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/>
                <w:color w:val="000000"/>
                <w:sz w:val="19"/>
                <w:szCs w:val="19"/>
              </w:rPr>
              <w:t>77 г. Москва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4236" w:rsidRDefault="006D4236" w:rsidP="006D423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4236" w:rsidRDefault="006D4236" w:rsidP="006D423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4236" w:rsidRPr="00422808" w:rsidRDefault="006D4236" w:rsidP="006D423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4236" w:rsidRPr="001D263E" w:rsidRDefault="006D4236" w:rsidP="006D423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D4236" w:rsidRDefault="006D4236" w:rsidP="006D423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D4236" w:rsidRDefault="006D4236" w:rsidP="006D423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D4236" w:rsidRPr="001D263E" w:rsidRDefault="006D4236" w:rsidP="006D423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D4236" w:rsidRDefault="006D4236" w:rsidP="006D423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D4236" w:rsidRDefault="006D4236" w:rsidP="006D423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D4236" w:rsidRDefault="006D4236" w:rsidP="006D423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D4236" w:rsidRDefault="006D4236" w:rsidP="006D423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D4236" w:rsidRPr="00BB0760" w:rsidRDefault="006D4236" w:rsidP="006D423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D4236" w:rsidRPr="00BB0760" w:rsidRDefault="006D4236" w:rsidP="006D423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D4236" w:rsidRDefault="006D4236" w:rsidP="006D423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 (100,00%)</w:t>
            </w:r>
          </w:p>
        </w:tc>
      </w:tr>
      <w:tr w:rsidR="006D4236" w:rsidTr="000C72AE">
        <w:trPr>
          <w:trHeight w:val="616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4236" w:rsidRPr="00887EF9" w:rsidRDefault="006D4236" w:rsidP="006D423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4236" w:rsidRDefault="006D4236" w:rsidP="006D4236">
            <w:pPr>
              <w:spacing w:after="0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4236" w:rsidRDefault="006D4236" w:rsidP="006D423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4236" w:rsidRDefault="006D4236" w:rsidP="006D423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4236" w:rsidRPr="00422808" w:rsidRDefault="006D4236" w:rsidP="006D423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4236" w:rsidRPr="001D263E" w:rsidRDefault="006D4236" w:rsidP="006D423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D4236" w:rsidRDefault="006D4236" w:rsidP="006D423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D4236" w:rsidRDefault="006D4236" w:rsidP="006D423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D4236" w:rsidRPr="001D263E" w:rsidRDefault="006D4236" w:rsidP="006D423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D4236" w:rsidRDefault="006D4236" w:rsidP="006D423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D4236" w:rsidRDefault="006D4236" w:rsidP="006D423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D4236" w:rsidRDefault="006D4236" w:rsidP="006D423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D4236" w:rsidRDefault="006D4236" w:rsidP="006D423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D4236" w:rsidRPr="00BB0760" w:rsidRDefault="006D4236" w:rsidP="006D423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D4236" w:rsidRPr="00BB0760" w:rsidRDefault="006D4236" w:rsidP="006D423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D4236" w:rsidRDefault="006D4236" w:rsidP="006D423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6D4236" w:rsidTr="000C72AE">
        <w:trPr>
          <w:trHeight w:val="616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4236" w:rsidRPr="00887EF9" w:rsidRDefault="006D4236" w:rsidP="006D423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4236" w:rsidRDefault="006D4236" w:rsidP="006D4236">
            <w:pPr>
              <w:spacing w:after="0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/>
                <w:color w:val="000000"/>
                <w:sz w:val="19"/>
                <w:szCs w:val="19"/>
              </w:rPr>
              <w:t>ИТОГО: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4236" w:rsidRDefault="006D4236" w:rsidP="006D423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56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4236" w:rsidRDefault="006D4236" w:rsidP="006D423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4236" w:rsidRPr="00422808" w:rsidRDefault="006D4236" w:rsidP="006D423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4236" w:rsidRPr="001D263E" w:rsidRDefault="006D4236" w:rsidP="006D423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D4236" w:rsidRDefault="006D4236" w:rsidP="006D423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D4236" w:rsidRDefault="006D4236" w:rsidP="006D423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D4236" w:rsidRPr="001D263E" w:rsidRDefault="006D4236" w:rsidP="006D423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D4236" w:rsidRDefault="006D4236" w:rsidP="006D423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D4236" w:rsidRDefault="006D4236" w:rsidP="006D423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D4236" w:rsidRDefault="006D4236" w:rsidP="006D423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7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D4236" w:rsidRDefault="006D4236" w:rsidP="006D423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D4236" w:rsidRPr="00BB0760" w:rsidRDefault="006D4236" w:rsidP="006D423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D4236" w:rsidRPr="00BB0760" w:rsidRDefault="006D4236" w:rsidP="006D423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D4236" w:rsidRDefault="006D4236" w:rsidP="006D423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29</w:t>
            </w:r>
          </w:p>
        </w:tc>
      </w:tr>
    </w:tbl>
    <w:p w:rsidR="00D44F91" w:rsidRDefault="00D44F91" w:rsidP="00D44F91"/>
    <w:p w:rsidR="00D44F91" w:rsidRPr="00887EF9" w:rsidRDefault="00D44F91" w:rsidP="00887EF9">
      <w:pPr>
        <w:spacing w:after="0" w:line="240" w:lineRule="auto"/>
        <w:jc w:val="right"/>
        <w:rPr>
          <w:rFonts w:ascii="Times New Roman" w:eastAsia="Times New Roman" w:hAnsi="Times New Roman"/>
          <w:color w:val="000000"/>
          <w:sz w:val="18"/>
          <w:szCs w:val="18"/>
          <w:lang w:eastAsia="ru-RU"/>
        </w:rPr>
      </w:pPr>
    </w:p>
    <w:sectPr w:rsidR="00D44F91" w:rsidRPr="00887EF9" w:rsidSect="006D4236">
      <w:headerReference w:type="default" r:id="rId7"/>
      <w:pgSz w:w="16838" w:h="11906" w:orient="landscape"/>
      <w:pgMar w:top="851" w:right="851" w:bottom="851" w:left="56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87D4D" w:rsidRDefault="00187D4D" w:rsidP="006D4236">
      <w:pPr>
        <w:spacing w:after="0" w:line="240" w:lineRule="auto"/>
      </w:pPr>
      <w:r>
        <w:separator/>
      </w:r>
    </w:p>
  </w:endnote>
  <w:endnote w:type="continuationSeparator" w:id="0">
    <w:p w:rsidR="00187D4D" w:rsidRDefault="00187D4D" w:rsidP="006D42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87D4D" w:rsidRDefault="00187D4D" w:rsidP="006D4236">
      <w:pPr>
        <w:spacing w:after="0" w:line="240" w:lineRule="auto"/>
      </w:pPr>
      <w:r>
        <w:separator/>
      </w:r>
    </w:p>
  </w:footnote>
  <w:footnote w:type="continuationSeparator" w:id="0">
    <w:p w:rsidR="00187D4D" w:rsidRDefault="00187D4D" w:rsidP="006D423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909834033"/>
      <w:docPartObj>
        <w:docPartGallery w:val="Page Numbers (Top of Page)"/>
        <w:docPartUnique/>
      </w:docPartObj>
    </w:sdtPr>
    <w:sdtContent>
      <w:p w:rsidR="006D4236" w:rsidRDefault="006D4236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E2DC1">
          <w:rPr>
            <w:noProof/>
          </w:rPr>
          <w:t>2</w:t>
        </w:r>
        <w:r>
          <w:fldChar w:fldCharType="end"/>
        </w:r>
      </w:p>
    </w:sdtContent>
  </w:sdt>
  <w:p w:rsidR="006D4236" w:rsidRDefault="006D4236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501C"/>
    <w:rsid w:val="000C6519"/>
    <w:rsid w:val="000C72AE"/>
    <w:rsid w:val="00110014"/>
    <w:rsid w:val="00187D4D"/>
    <w:rsid w:val="001D33EC"/>
    <w:rsid w:val="00332CEE"/>
    <w:rsid w:val="003332FD"/>
    <w:rsid w:val="0037325E"/>
    <w:rsid w:val="00422808"/>
    <w:rsid w:val="004455B4"/>
    <w:rsid w:val="00480AE6"/>
    <w:rsid w:val="004956A6"/>
    <w:rsid w:val="004A3E1E"/>
    <w:rsid w:val="004F0612"/>
    <w:rsid w:val="00516CF5"/>
    <w:rsid w:val="00557B7E"/>
    <w:rsid w:val="0060501C"/>
    <w:rsid w:val="006166F0"/>
    <w:rsid w:val="006757D8"/>
    <w:rsid w:val="006D4236"/>
    <w:rsid w:val="007219D4"/>
    <w:rsid w:val="007243EF"/>
    <w:rsid w:val="00840DD6"/>
    <w:rsid w:val="00851325"/>
    <w:rsid w:val="008621F0"/>
    <w:rsid w:val="00887EF9"/>
    <w:rsid w:val="008C7445"/>
    <w:rsid w:val="008D5A1E"/>
    <w:rsid w:val="008E32D0"/>
    <w:rsid w:val="00910965"/>
    <w:rsid w:val="00923030"/>
    <w:rsid w:val="009B0B90"/>
    <w:rsid w:val="00A90721"/>
    <w:rsid w:val="00B72A18"/>
    <w:rsid w:val="00BA453D"/>
    <w:rsid w:val="00BB0760"/>
    <w:rsid w:val="00BB5EB9"/>
    <w:rsid w:val="00CE2DC1"/>
    <w:rsid w:val="00D44F91"/>
    <w:rsid w:val="00D5158D"/>
    <w:rsid w:val="00EC6E3B"/>
    <w:rsid w:val="00F819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454A4C3-EA1B-4F8F-A8D9-119FE6F46A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B5EB9"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515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link w:val="a3"/>
    <w:uiPriority w:val="99"/>
    <w:semiHidden/>
    <w:rsid w:val="00D5158D"/>
    <w:rPr>
      <w:rFonts w:ascii="Segoe UI" w:eastAsia="Calibri" w:hAnsi="Segoe UI" w:cs="Segoe U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6D423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6D4236"/>
    <w:rPr>
      <w:sz w:val="22"/>
      <w:szCs w:val="22"/>
      <w:lang w:eastAsia="en-US"/>
    </w:rPr>
  </w:style>
  <w:style w:type="paragraph" w:styleId="a7">
    <w:name w:val="footer"/>
    <w:basedOn w:val="a"/>
    <w:link w:val="a8"/>
    <w:uiPriority w:val="99"/>
    <w:unhideWhenUsed/>
    <w:rsid w:val="006D423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6D4236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320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7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34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646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4300-0~1\AppData\Local\Temp\spr_fns_ufns2018_all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A19B0A3-ECA4-4D82-B1B4-42AAE9919F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spr_fns_ufns2018_all</Template>
  <TotalTime>21</TotalTime>
  <Pages>2</Pages>
  <Words>341</Words>
  <Characters>1950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ЗАО «Фирма «АйТи». Информационные технологии»</Company>
  <LinksUpToDate>false</LinksUpToDate>
  <CharactersWithSpaces>2287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Князева Наталья Игоревна</dc:creator>
  <cp:keywords/>
  <cp:lastModifiedBy>Князева Наталья Игоревна</cp:lastModifiedBy>
  <cp:revision>5</cp:revision>
  <cp:lastPrinted>2015-07-29T16:06:00Z</cp:lastPrinted>
  <dcterms:created xsi:type="dcterms:W3CDTF">2020-08-12T06:27:00Z</dcterms:created>
  <dcterms:modified xsi:type="dcterms:W3CDTF">2020-08-12T06:49:00Z</dcterms:modified>
</cp:coreProperties>
</file>